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0A" w:rsidRDefault="003954FF">
      <w:pPr>
        <w:jc w:val="center"/>
      </w:pPr>
      <w:r>
        <w:rPr>
          <w:rFonts w:hint="eastAsia"/>
          <w:spacing w:val="53"/>
        </w:rPr>
        <w:t>市民広場等</w:t>
      </w:r>
      <w:r w:rsidR="009A6F0A">
        <w:rPr>
          <w:rFonts w:hint="eastAsia"/>
          <w:spacing w:val="53"/>
        </w:rPr>
        <w:t>使用承認申請</w:t>
      </w:r>
      <w:r w:rsidR="009A6F0A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440"/>
        <w:gridCol w:w="6600"/>
      </w:tblGrid>
      <w:tr w:rsidR="009A6F0A" w:rsidTr="00880E87">
        <w:trPr>
          <w:cantSplit/>
          <w:trHeight w:val="560"/>
        </w:trPr>
        <w:tc>
          <w:tcPr>
            <w:tcW w:w="486" w:type="dxa"/>
            <w:vMerge w:val="restart"/>
            <w:textDirection w:val="tbRlV"/>
            <w:vAlign w:val="center"/>
          </w:tcPr>
          <w:p w:rsidR="009A6F0A" w:rsidRDefault="009A6F0A">
            <w:pPr>
              <w:jc w:val="center"/>
            </w:pPr>
            <w:r>
              <w:rPr>
                <w:rFonts w:hint="eastAsia"/>
                <w:spacing w:val="26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vAlign w:val="center"/>
          </w:tcPr>
          <w:p w:rsidR="009A6F0A" w:rsidRDefault="009A6F0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vAlign w:val="center"/>
          </w:tcPr>
          <w:p w:rsidR="009A6F0A" w:rsidRDefault="009A6F0A" w:rsidP="006352DF"/>
        </w:tc>
      </w:tr>
      <w:tr w:rsidR="009A6F0A" w:rsidTr="00880E87">
        <w:trPr>
          <w:cantSplit/>
          <w:trHeight w:val="560"/>
        </w:trPr>
        <w:tc>
          <w:tcPr>
            <w:tcW w:w="486" w:type="dxa"/>
            <w:vMerge/>
          </w:tcPr>
          <w:p w:rsidR="009A6F0A" w:rsidRDefault="009A6F0A"/>
        </w:tc>
        <w:tc>
          <w:tcPr>
            <w:tcW w:w="1440" w:type="dxa"/>
            <w:vAlign w:val="center"/>
          </w:tcPr>
          <w:p w:rsidR="009A6F0A" w:rsidRDefault="009A6F0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vAlign w:val="center"/>
          </w:tcPr>
          <w:p w:rsidR="009A6F0A" w:rsidRDefault="009A6F0A" w:rsidP="006352DF"/>
        </w:tc>
      </w:tr>
      <w:tr w:rsidR="009A6F0A" w:rsidTr="00267614">
        <w:trPr>
          <w:cantSplit/>
          <w:trHeight w:val="7865"/>
        </w:trPr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9A6F0A" w:rsidRDefault="00D76C45">
            <w:pPr>
              <w:jc w:val="distribute"/>
            </w:pPr>
            <w:r>
              <w:rPr>
                <w:rFonts w:hint="eastAsia"/>
              </w:rPr>
              <w:t>使用する</w:t>
            </w:r>
            <w:r w:rsidR="009A6F0A">
              <w:rPr>
                <w:rFonts w:hint="eastAsia"/>
              </w:rPr>
              <w:t>日</w:t>
            </w:r>
            <w:r w:rsidR="00880E87">
              <w:rPr>
                <w:rFonts w:hint="eastAsia"/>
              </w:rPr>
              <w:t>・場所</w:t>
            </w:r>
          </w:p>
          <w:p w:rsidR="00880E87" w:rsidRDefault="00880E87">
            <w:pPr>
              <w:jc w:val="distribute"/>
            </w:pP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D76C45" w:rsidRDefault="00C87904" w:rsidP="00D76C45">
            <w:r>
              <w:rPr>
                <w:rFonts w:hint="eastAsia"/>
              </w:rPr>
              <w:t>使用する日に、使用する場所の記号（広・</w:t>
            </w:r>
            <w:r w:rsidR="003954FF">
              <w:rPr>
                <w:rFonts w:hint="eastAsia"/>
              </w:rPr>
              <w:t>キ・移・イ</w:t>
            </w:r>
            <w:r>
              <w:rPr>
                <w:rFonts w:hint="eastAsia"/>
              </w:rPr>
              <w:t>）を記載してください。</w:t>
            </w:r>
          </w:p>
          <w:p w:rsidR="00880E87" w:rsidRDefault="00C87904" w:rsidP="002B4300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880E87">
              <w:rPr>
                <w:rFonts w:hint="eastAsia"/>
              </w:rPr>
              <w:t>市民広場</w:t>
            </w:r>
            <w:r w:rsidR="00EE70BC">
              <w:rPr>
                <w:rFonts w:hint="eastAsia"/>
              </w:rPr>
              <w:t xml:space="preserve">　　・・・</w:t>
            </w:r>
            <w:r w:rsidR="00267614">
              <w:rPr>
                <w:rFonts w:hint="eastAsia"/>
              </w:rPr>
              <w:t>・・・・・・・・・・</w:t>
            </w:r>
            <w:r w:rsidR="004114E6">
              <w:rPr>
                <w:rFonts w:hint="eastAsia"/>
              </w:rPr>
              <w:t xml:space="preserve">　</w:t>
            </w:r>
            <w:r w:rsidR="00D76C45" w:rsidRPr="003954FF">
              <w:rPr>
                <w:rFonts w:hint="eastAsia"/>
                <w:b/>
              </w:rPr>
              <w:t>広</w:t>
            </w:r>
          </w:p>
          <w:p w:rsidR="003954FF" w:rsidRDefault="003954FF" w:rsidP="003954FF">
            <w:pPr>
              <w:ind w:firstLineChars="100" w:firstLine="210"/>
            </w:pPr>
            <w:r>
              <w:rPr>
                <w:rFonts w:hint="eastAsia"/>
              </w:rPr>
              <w:t xml:space="preserve">□庁舎前南側駐車場　キッチンカー　・・・　</w:t>
            </w:r>
            <w:r w:rsidRPr="003954FF">
              <w:rPr>
                <w:rFonts w:hint="eastAsia"/>
                <w:b/>
              </w:rPr>
              <w:t>キ</w:t>
            </w:r>
          </w:p>
          <w:p w:rsidR="003954FF" w:rsidRDefault="003954FF" w:rsidP="003954FF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移動販売車　・・・</w:t>
            </w:r>
            <w:r w:rsidR="0026761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3954FF">
              <w:rPr>
                <w:rFonts w:hint="eastAsia"/>
                <w:b/>
              </w:rPr>
              <w:t>移</w:t>
            </w:r>
          </w:p>
          <w:p w:rsidR="003954FF" w:rsidRPr="003954FF" w:rsidRDefault="003954FF" w:rsidP="003954FF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イベント等　・・・</w:t>
            </w:r>
            <w:r w:rsidR="0026761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3954FF">
              <w:rPr>
                <w:rFonts w:hint="eastAsia"/>
                <w:b/>
              </w:rPr>
              <w:t>イ</w:t>
            </w:r>
            <w:r w:rsidR="002772B8">
              <w:rPr>
                <w:rFonts w:hint="eastAsia"/>
              </w:rPr>
              <w:t>（閉庁日のみ）</w:t>
            </w:r>
          </w:p>
          <w:p w:rsidR="00D76C45" w:rsidRDefault="003954FF" w:rsidP="00EE70BC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:rsidR="00D76C45" w:rsidRPr="006B0240" w:rsidRDefault="004114E6" w:rsidP="00D76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AB07B7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AB07B7">
              <w:rPr>
                <w:rFonts w:hint="eastAsia"/>
                <w:sz w:val="28"/>
                <w:szCs w:val="28"/>
              </w:rPr>
              <w:t xml:space="preserve">　　</w:t>
            </w:r>
            <w:r w:rsidR="00D76C45" w:rsidRPr="006B0240">
              <w:rPr>
                <w:rFonts w:hint="eastAsia"/>
                <w:sz w:val="28"/>
                <w:szCs w:val="28"/>
              </w:rPr>
              <w:t>月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3"/>
              <w:gridCol w:w="913"/>
              <w:gridCol w:w="913"/>
              <w:gridCol w:w="913"/>
              <w:gridCol w:w="913"/>
              <w:gridCol w:w="913"/>
              <w:gridCol w:w="914"/>
            </w:tblGrid>
            <w:tr w:rsidR="00880E87" w:rsidTr="00C87904">
              <w:trPr>
                <w:trHeight w:val="225"/>
              </w:trPr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715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</w:tr>
            <w:tr w:rsidR="00880E87" w:rsidTr="00C87904">
              <w:trPr>
                <w:trHeight w:val="613"/>
              </w:trPr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5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</w:tr>
            <w:tr w:rsidR="00880E87" w:rsidTr="00C87904">
              <w:trPr>
                <w:trHeight w:val="225"/>
              </w:trPr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１０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１１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１２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１３</w:t>
                  </w:r>
                </w:p>
              </w:tc>
              <w:tc>
                <w:tcPr>
                  <w:tcW w:w="715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１４</w:t>
                  </w:r>
                </w:p>
              </w:tc>
            </w:tr>
            <w:tr w:rsidR="00880E87" w:rsidTr="00C87904">
              <w:trPr>
                <w:trHeight w:val="697"/>
              </w:trPr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5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</w:tr>
            <w:tr w:rsidR="00880E87" w:rsidTr="00C87904">
              <w:trPr>
                <w:trHeight w:val="240"/>
              </w:trPr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１５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１６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１７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１８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１９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２０</w:t>
                  </w:r>
                </w:p>
              </w:tc>
              <w:tc>
                <w:tcPr>
                  <w:tcW w:w="715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２１</w:t>
                  </w:r>
                </w:p>
              </w:tc>
            </w:tr>
            <w:tr w:rsidR="00880E87" w:rsidTr="00C87904">
              <w:trPr>
                <w:trHeight w:val="709"/>
              </w:trPr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5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</w:tr>
            <w:tr w:rsidR="00880E87" w:rsidTr="00C87904">
              <w:trPr>
                <w:trHeight w:val="254"/>
              </w:trPr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２２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２３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２４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２５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２６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２７</w:t>
                  </w:r>
                </w:p>
              </w:tc>
              <w:tc>
                <w:tcPr>
                  <w:tcW w:w="715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２８</w:t>
                  </w:r>
                </w:p>
              </w:tc>
            </w:tr>
            <w:tr w:rsidR="00880E87" w:rsidTr="00C87904">
              <w:trPr>
                <w:trHeight w:val="690"/>
              </w:trPr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5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</w:tr>
            <w:tr w:rsidR="00880E87" w:rsidTr="00C87904">
              <w:trPr>
                <w:trHeight w:val="225"/>
              </w:trPr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２９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３０</w:t>
                  </w: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  <w:r>
                    <w:rPr>
                      <w:rFonts w:hint="eastAsia"/>
                    </w:rPr>
                    <w:t>３１</w:t>
                  </w:r>
                </w:p>
              </w:tc>
              <w:tc>
                <w:tcPr>
                  <w:tcW w:w="2857" w:type="pct"/>
                  <w:gridSpan w:val="4"/>
                  <w:vMerge w:val="restart"/>
                  <w:tcBorders>
                    <w:bottom w:val="nil"/>
                    <w:right w:val="nil"/>
                  </w:tcBorders>
                </w:tcPr>
                <w:p w:rsidR="00880E87" w:rsidRDefault="00880E87" w:rsidP="00880E87">
                  <w:pPr>
                    <w:jc w:val="center"/>
                  </w:pPr>
                </w:p>
              </w:tc>
            </w:tr>
            <w:tr w:rsidR="00880E87" w:rsidTr="00C87904">
              <w:trPr>
                <w:trHeight w:val="697"/>
              </w:trPr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880E87" w:rsidRDefault="00880E87" w:rsidP="00C87904">
                  <w:pPr>
                    <w:jc w:val="center"/>
                  </w:pPr>
                </w:p>
              </w:tc>
              <w:tc>
                <w:tcPr>
                  <w:tcW w:w="2857" w:type="pct"/>
                  <w:gridSpan w:val="4"/>
                  <w:vMerge/>
                  <w:tcBorders>
                    <w:bottom w:val="nil"/>
                    <w:right w:val="nil"/>
                  </w:tcBorders>
                </w:tcPr>
                <w:p w:rsidR="00880E87" w:rsidRDefault="00880E87" w:rsidP="00880E87">
                  <w:pPr>
                    <w:jc w:val="center"/>
                  </w:pPr>
                </w:p>
              </w:tc>
            </w:tr>
          </w:tbl>
          <w:p w:rsidR="00E443EF" w:rsidRDefault="00E443EF" w:rsidP="00880E87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※新規出店者は</w:t>
            </w:r>
            <w:r w:rsidRPr="00E443EF">
              <w:rPr>
                <w:rFonts w:hAnsi="ＭＳ 明朝" w:cs="ＭＳ 明朝" w:hint="eastAsia"/>
                <w:u w:val="wave"/>
              </w:rPr>
              <w:t>前月の１０日</w:t>
            </w:r>
            <w:r>
              <w:rPr>
                <w:rFonts w:hAnsi="ＭＳ 明朝" w:cs="ＭＳ 明朝" w:hint="eastAsia"/>
              </w:rPr>
              <w:t>が提出締切です。</w:t>
            </w:r>
          </w:p>
          <w:p w:rsidR="00E443EF" w:rsidRDefault="00E443EF" w:rsidP="00880E87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※継続出店者は</w:t>
            </w:r>
            <w:r w:rsidRPr="00E443EF">
              <w:rPr>
                <w:rFonts w:hAnsi="ＭＳ 明朝" w:cs="ＭＳ 明朝" w:hint="eastAsia"/>
                <w:u w:val="wave"/>
              </w:rPr>
              <w:t>前月の２０日</w:t>
            </w:r>
            <w:r>
              <w:rPr>
                <w:rFonts w:hAnsi="ＭＳ 明朝" w:cs="ＭＳ 明朝" w:hint="eastAsia"/>
              </w:rPr>
              <w:t>が提出締切です。</w:t>
            </w:r>
          </w:p>
          <w:p w:rsidR="00E443EF" w:rsidRDefault="00E443EF" w:rsidP="00E443EF">
            <w:pPr>
              <w:rPr>
                <w:rFonts w:hAnsi="ＭＳ 明朝" w:cs="ＭＳ 明朝" w:hint="eastAsia"/>
              </w:rPr>
            </w:pPr>
            <w:r>
              <w:rPr>
                <w:rFonts w:hAnsi="ＭＳ 明朝" w:cs="ＭＳ 明朝" w:hint="eastAsia"/>
              </w:rPr>
              <w:t>（締切日が休日の場合は次の平日が締切日</w:t>
            </w:r>
            <w:r>
              <w:rPr>
                <w:rFonts w:hAnsi="ＭＳ 明朝" w:cs="ＭＳ 明朝" w:hint="eastAsia"/>
              </w:rPr>
              <w:t>です</w:t>
            </w:r>
            <w:r>
              <w:rPr>
                <w:rFonts w:hAnsi="ＭＳ 明朝" w:cs="ＭＳ 明朝" w:hint="eastAsia"/>
              </w:rPr>
              <w:t>）</w:t>
            </w:r>
          </w:p>
          <w:p w:rsidR="00E443EF" w:rsidRDefault="00E443EF" w:rsidP="00880E87">
            <w:pPr>
              <w:rPr>
                <w:rFonts w:hint="eastAsia"/>
              </w:rPr>
            </w:pPr>
            <w:r>
              <w:rPr>
                <w:rFonts w:hint="eastAsia"/>
              </w:rPr>
              <w:t>※提出が遅れた場合は</w:t>
            </w:r>
            <w:r w:rsidR="00194DA8">
              <w:rPr>
                <w:rFonts w:hint="eastAsia"/>
              </w:rPr>
              <w:t>１～</w:t>
            </w:r>
            <w:r>
              <w:rPr>
                <w:rFonts w:hint="eastAsia"/>
              </w:rPr>
              <w:t>１５日</w:t>
            </w:r>
            <w:r w:rsidR="00194DA8">
              <w:rPr>
                <w:rFonts w:hint="eastAsia"/>
              </w:rPr>
              <w:t>までの間は出店できません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</w:tc>
      </w:tr>
      <w:tr w:rsidR="009A6F0A" w:rsidTr="006B0240">
        <w:trPr>
          <w:cantSplit/>
          <w:trHeight w:val="1442"/>
        </w:trPr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6B0240" w:rsidRDefault="006B0240">
            <w:pPr>
              <w:jc w:val="distribute"/>
            </w:pPr>
            <w:r>
              <w:rPr>
                <w:rFonts w:hint="eastAsia"/>
              </w:rPr>
              <w:t>販売する物</w:t>
            </w:r>
            <w:r w:rsidR="003954FF">
              <w:rPr>
                <w:rFonts w:hint="eastAsia"/>
              </w:rPr>
              <w:t>等</w:t>
            </w:r>
          </w:p>
          <w:p w:rsidR="009A6F0A" w:rsidRDefault="006B0240">
            <w:pPr>
              <w:jc w:val="distribute"/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9A6F0A" w:rsidRDefault="009A6F0A" w:rsidP="006352DF"/>
        </w:tc>
      </w:tr>
    </w:tbl>
    <w:p w:rsidR="009A6F0A" w:rsidRDefault="009A6F0A">
      <w:pPr>
        <w:spacing w:before="120" w:line="300" w:lineRule="auto"/>
      </w:pPr>
      <w:r>
        <w:rPr>
          <w:rFonts w:hint="eastAsia"/>
        </w:rPr>
        <w:t xml:space="preserve">　上記のとおり庁舎の一部を使用したいので、長門市</w:t>
      </w:r>
      <w:r w:rsidR="000C2802">
        <w:rPr>
          <w:rFonts w:hint="eastAsia"/>
        </w:rPr>
        <w:t>役所</w:t>
      </w:r>
      <w:r w:rsidR="003954FF">
        <w:rPr>
          <w:rFonts w:hint="eastAsia"/>
        </w:rPr>
        <w:t>市民広場等開放事業利用規約</w:t>
      </w:r>
      <w:r>
        <w:rPr>
          <w:rFonts w:hint="eastAsia"/>
        </w:rPr>
        <w:t>により申請します。</w:t>
      </w:r>
    </w:p>
    <w:p w:rsidR="009A6F0A" w:rsidRDefault="009A6F0A">
      <w:pPr>
        <w:rPr>
          <w:lang w:eastAsia="zh-TW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年　　月　　日</w:t>
      </w:r>
    </w:p>
    <w:p w:rsidR="009A6F0A" w:rsidRDefault="009A6F0A">
      <w:pPr>
        <w:rPr>
          <w:lang w:eastAsia="zh-TW"/>
        </w:rPr>
      </w:pPr>
      <w:r>
        <w:rPr>
          <w:rFonts w:hint="eastAsia"/>
          <w:lang w:eastAsia="zh-TW"/>
        </w:rPr>
        <w:t xml:space="preserve">　長門市庁舎管理者　　　様</w:t>
      </w:r>
    </w:p>
    <w:p w:rsidR="00BF36A2" w:rsidRDefault="009A6F0A" w:rsidP="00BF36A2">
      <w:pPr>
        <w:ind w:leftChars="1800" w:left="3780"/>
        <w:jc w:val="left"/>
      </w:pPr>
      <w:r>
        <w:rPr>
          <w:rFonts w:hint="eastAsia"/>
          <w:lang w:eastAsia="zh-TW"/>
        </w:rPr>
        <w:t>申請者</w:t>
      </w:r>
      <w:r w:rsidR="00BF36A2">
        <w:rPr>
          <w:rFonts w:hint="eastAsia"/>
        </w:rPr>
        <w:t xml:space="preserve">　住所</w:t>
      </w:r>
    </w:p>
    <w:p w:rsidR="00BF36A2" w:rsidRDefault="00BF36A2" w:rsidP="00BF36A2">
      <w:pPr>
        <w:ind w:leftChars="1800" w:left="3780" w:firstLineChars="400" w:firstLine="840"/>
        <w:jc w:val="left"/>
      </w:pPr>
      <w:r>
        <w:rPr>
          <w:rFonts w:hint="eastAsia"/>
        </w:rPr>
        <w:t>氏名</w:t>
      </w:r>
    </w:p>
    <w:p w:rsidR="009A6F0A" w:rsidRDefault="00BF36A2" w:rsidP="00F56415">
      <w:pPr>
        <w:ind w:right="210"/>
        <w:jc w:val="right"/>
      </w:pPr>
      <w:r>
        <w:rPr>
          <w:rFonts w:hint="eastAsia"/>
        </w:rPr>
        <w:t>連絡先電話</w:t>
      </w:r>
      <w:r w:rsidR="009A6F0A">
        <w:rPr>
          <w:rFonts w:hint="eastAsia"/>
          <w:lang w:eastAsia="zh-TW"/>
        </w:rPr>
        <w:t xml:space="preserve">　　　　　　　　　　　　</w:t>
      </w:r>
    </w:p>
    <w:p w:rsidR="009A6F0A" w:rsidRDefault="004114E6" w:rsidP="00760A70">
      <w:pPr>
        <w:ind w:right="210" w:firstLineChars="2200" w:firstLine="4620"/>
        <w:jc w:val="left"/>
        <w:rPr>
          <w:lang w:eastAsia="zh-TW"/>
        </w:rPr>
      </w:pPr>
      <w:r>
        <w:rPr>
          <w:rFonts w:hint="eastAsia"/>
        </w:rPr>
        <w:t>E-mail</w:t>
      </w:r>
    </w:p>
    <w:sectPr w:rsidR="009A6F0A" w:rsidSect="00267614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5C" w:rsidRDefault="00480D5C" w:rsidP="009F7608">
      <w:r>
        <w:separator/>
      </w:r>
    </w:p>
  </w:endnote>
  <w:endnote w:type="continuationSeparator" w:id="0">
    <w:p w:rsidR="00480D5C" w:rsidRDefault="00480D5C" w:rsidP="009F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5C" w:rsidRDefault="00480D5C" w:rsidP="009F7608">
      <w:r>
        <w:separator/>
      </w:r>
    </w:p>
  </w:footnote>
  <w:footnote w:type="continuationSeparator" w:id="0">
    <w:p w:rsidR="00480D5C" w:rsidRDefault="00480D5C" w:rsidP="009F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DB1"/>
    <w:multiLevelType w:val="hybridMultilevel"/>
    <w:tmpl w:val="8B28E1AE"/>
    <w:lvl w:ilvl="0" w:tplc="A7C48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CC1"/>
    <w:rsid w:val="000C2802"/>
    <w:rsid w:val="00194DA8"/>
    <w:rsid w:val="001C5967"/>
    <w:rsid w:val="00267614"/>
    <w:rsid w:val="002772B8"/>
    <w:rsid w:val="002B4300"/>
    <w:rsid w:val="003954FF"/>
    <w:rsid w:val="003D6576"/>
    <w:rsid w:val="004051C2"/>
    <w:rsid w:val="004114E6"/>
    <w:rsid w:val="00480D5C"/>
    <w:rsid w:val="004B4E39"/>
    <w:rsid w:val="005073DF"/>
    <w:rsid w:val="00560FCC"/>
    <w:rsid w:val="006352DF"/>
    <w:rsid w:val="006859F5"/>
    <w:rsid w:val="006B0240"/>
    <w:rsid w:val="007226A4"/>
    <w:rsid w:val="00736CC1"/>
    <w:rsid w:val="00760A70"/>
    <w:rsid w:val="00880E87"/>
    <w:rsid w:val="008F1202"/>
    <w:rsid w:val="009A6894"/>
    <w:rsid w:val="009A6F0A"/>
    <w:rsid w:val="009F7608"/>
    <w:rsid w:val="00A90F5F"/>
    <w:rsid w:val="00AB07B7"/>
    <w:rsid w:val="00B37884"/>
    <w:rsid w:val="00BF36A2"/>
    <w:rsid w:val="00C87904"/>
    <w:rsid w:val="00D76C45"/>
    <w:rsid w:val="00E443EF"/>
    <w:rsid w:val="00EE70BC"/>
    <w:rsid w:val="00F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77DFA76"/>
  <w15:docId w15:val="{57A70E89-6480-4AC2-8561-B7D3494C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F5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F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0F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0412</dc:creator>
  <cp:lastModifiedBy>藤本　恵梨子</cp:lastModifiedBy>
  <cp:revision>5</cp:revision>
  <cp:lastPrinted>2023-04-05T00:39:00Z</cp:lastPrinted>
  <dcterms:created xsi:type="dcterms:W3CDTF">2022-10-05T02:35:00Z</dcterms:created>
  <dcterms:modified xsi:type="dcterms:W3CDTF">2023-04-05T00:52:00Z</dcterms:modified>
</cp:coreProperties>
</file>